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9EE1" w14:textId="77777777" w:rsidR="00156F58" w:rsidRPr="00B31644" w:rsidRDefault="00C34E6A" w:rsidP="00CD6C2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316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ПРОТОКОЛ №</w:t>
      </w:r>
      <w:r w:rsidR="009F59AF" w:rsidRPr="00B316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25F86" w:rsidRPr="00B316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331D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</w:p>
    <w:p w14:paraId="3432F9E7" w14:textId="77777777" w:rsidR="004331D9" w:rsidRPr="004331D9" w:rsidRDefault="00665D8B" w:rsidP="004331D9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общественного обсуждения</w:t>
      </w:r>
      <w:r w:rsidR="0024503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2661A" w:rsidRPr="00B316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проекта </w:t>
      </w:r>
      <w:r w:rsidR="004331D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="004331D9" w:rsidRPr="004331D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 внесении изменений и дополнений в  Правила благоустройства озеленения  и санитарного содержания территории Садовского сельского поселения, утвержденные решением Садовской сельской Думы от 19.11.2013 №81/244</w:t>
      </w:r>
      <w:r w:rsidR="004331D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14:paraId="22A9D66E" w14:textId="77777777" w:rsidR="00156F58" w:rsidRPr="00CD6C2C" w:rsidRDefault="00156F58" w:rsidP="00CD6C2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89406AF" w14:textId="77777777" w:rsidR="00156F58" w:rsidRPr="00CD6C2C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D6C2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Место и время проведения </w:t>
      </w:r>
      <w:r w:rsidR="00FB2F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общественного обсуждения</w:t>
      </w:r>
      <w:r w:rsidRPr="00CD6C2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1D167C8" w14:textId="77777777" w:rsidR="00156F58" w:rsidRPr="00CD6C2C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6C2C">
        <w:rPr>
          <w:rFonts w:ascii="Times New Roman" w:eastAsia="Cambria Math" w:hAnsi="Cambria Math"/>
          <w:color w:val="000000"/>
          <w:sz w:val="28"/>
          <w:szCs w:val="28"/>
          <w:shd w:val="clear" w:color="auto" w:fill="FFFFFF"/>
        </w:rPr>
        <w:t>​</w:t>
      </w:r>
      <w:r w:rsidR="004331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 Садовое</w:t>
      </w:r>
      <w:r w:rsidR="00CD6C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AB7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03 сентября 2020</w:t>
      </w:r>
      <w:r w:rsidR="004331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года, 10</w:t>
      </w:r>
      <w:r w:rsidRPr="00CD6C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час. 00 мин.</w:t>
      </w:r>
    </w:p>
    <w:p w14:paraId="29870EF7" w14:textId="77777777" w:rsidR="00156F58" w:rsidRPr="00CD6C2C" w:rsidRDefault="00156F58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14:paraId="3D55F31F" w14:textId="77777777" w:rsidR="00FE1E35" w:rsidRPr="00CD6C2C" w:rsidRDefault="00FB2F71" w:rsidP="00CD6C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Участники общественного обсуждения</w:t>
      </w:r>
      <w:r w:rsidR="003B5024" w:rsidRPr="00CD6C2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255CBA7D" w14:textId="77777777" w:rsidR="00CD6C2C" w:rsidRDefault="00AB789F" w:rsidP="00CD6C2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Курганов Юрий Николаевич</w:t>
      </w:r>
      <w:r w:rsidR="00CD6C2C">
        <w:rPr>
          <w:rFonts w:ascii="Times New Roman" w:hAnsi="Times New Roman"/>
          <w:color w:val="000000"/>
          <w:sz w:val="28"/>
          <w:szCs w:val="28"/>
        </w:rPr>
        <w:t>,</w:t>
      </w:r>
      <w:r w:rsidR="00CD6C2C" w:rsidRPr="00113C76">
        <w:rPr>
          <w:rFonts w:ascii="Times New Roman" w:hAnsi="Times New Roman"/>
          <w:color w:val="000000"/>
          <w:sz w:val="28"/>
          <w:szCs w:val="28"/>
        </w:rPr>
        <w:t xml:space="preserve"> Глава </w:t>
      </w:r>
      <w:r w:rsidR="004331D9">
        <w:rPr>
          <w:rFonts w:ascii="Times New Roman" w:hAnsi="Times New Roman"/>
          <w:color w:val="000000"/>
          <w:sz w:val="28"/>
          <w:szCs w:val="28"/>
        </w:rPr>
        <w:t>Садовского сельского поселения</w:t>
      </w:r>
    </w:p>
    <w:p w14:paraId="716B1929" w14:textId="77777777" w:rsidR="00CD6C2C" w:rsidRDefault="004331D9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Живак Вячеслав Святославович</w:t>
      </w:r>
      <w:r w:rsidR="00CD6C2C">
        <w:rPr>
          <w:rFonts w:ascii="Times New Roman" w:hAnsi="Times New Roman"/>
          <w:color w:val="000000"/>
          <w:sz w:val="28"/>
          <w:szCs w:val="28"/>
        </w:rPr>
        <w:t>,</w:t>
      </w:r>
      <w:r w:rsidR="00CD6C2C" w:rsidRPr="00113C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1644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техник по имуществу и землепользованию</w:t>
      </w:r>
      <w:r w:rsidR="00AB78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1644">
        <w:rPr>
          <w:rFonts w:ascii="Times New Roman" w:hAnsi="Times New Roman"/>
          <w:color w:val="000000"/>
          <w:sz w:val="28"/>
          <w:szCs w:val="28"/>
        </w:rPr>
        <w:t>заместитель председателя</w:t>
      </w:r>
      <w:r w:rsidR="00CD6C2C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34B12C3C" w14:textId="77777777" w:rsidR="00CD6C2C" w:rsidRDefault="004331D9" w:rsidP="004331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Бабенко Оксана Ивановна ведущий специалист администрации</w:t>
      </w:r>
      <w:r w:rsidR="00B31644">
        <w:rPr>
          <w:rFonts w:ascii="Times New Roman" w:hAnsi="Times New Roman"/>
          <w:color w:val="000000"/>
          <w:sz w:val="28"/>
          <w:szCs w:val="28"/>
        </w:rPr>
        <w:t>– секретарь</w:t>
      </w:r>
      <w:r w:rsidR="00CD6C2C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0BFADAD5" w14:textId="77777777" w:rsidR="00CD6C2C" w:rsidRDefault="004331D9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Ефременко Светлана Анатольевна –главный специалист администрации</w:t>
      </w:r>
      <w:r w:rsidR="00CD6C2C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31A9D979" w14:textId="77777777" w:rsidR="004331D9" w:rsidRDefault="00402544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Айталиев Амангильда Талапович – член Садовской сельской Думы</w:t>
      </w:r>
    </w:p>
    <w:p w14:paraId="5C08C45B" w14:textId="77777777" w:rsidR="00B31644" w:rsidRDefault="00B31644" w:rsidP="00CD6C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761C940" w14:textId="77777777" w:rsidR="00156F58" w:rsidRPr="00CD6C2C" w:rsidRDefault="00FB2F71" w:rsidP="00CD6C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Предмет обсуждения</w:t>
      </w:r>
      <w:r w:rsidR="00C34E6A" w:rsidRPr="00CD6C2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5D726F32" w14:textId="77777777" w:rsidR="0002661A" w:rsidRPr="00CD6C2C" w:rsidRDefault="0002661A" w:rsidP="00CD6C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D6C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</w:t>
      </w:r>
      <w:r w:rsidR="00402544" w:rsidRP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внесении изменений и дополнений в  Правила благоустройства озеленения  и санитарного содержания территории Садовского сельского поселения, утвержденные решением Садовской сельской Думы от 19.11.2013 №81/244»</w:t>
      </w:r>
    </w:p>
    <w:p w14:paraId="0A20ADEE" w14:textId="77777777" w:rsidR="00156F58" w:rsidRPr="00B31644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316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Основание для проведения </w:t>
      </w:r>
      <w:r w:rsidR="00FB2F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общественного обсуждения</w:t>
      </w:r>
      <w:r w:rsidRPr="00B316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22BD31FE" w14:textId="77777777" w:rsidR="00402544" w:rsidRDefault="0002661A" w:rsidP="00B31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 </w:t>
      </w:r>
      <w:r w:rsidR="00966D41" w:rsidRPr="00B31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B31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лавы </w:t>
      </w:r>
      <w:r w:rsid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Садовского </w:t>
      </w:r>
      <w:r w:rsidRPr="00B31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ельского поселения </w:t>
      </w:r>
      <w:r w:rsidR="00AB7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30 июля 2020 года № 60</w:t>
      </w:r>
      <w:r w:rsidR="00B31644" w:rsidRPr="00B31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="00B31644" w:rsidRPr="00B31644">
        <w:rPr>
          <w:rFonts w:ascii="Times New Roman" w:hAnsi="Times New Roman"/>
          <w:sz w:val="28"/>
          <w:szCs w:val="28"/>
        </w:rPr>
        <w:t xml:space="preserve">О проведении общественных обсуждений  проекта </w:t>
      </w:r>
      <w:r w:rsidR="00402544" w:rsidRPr="00402544">
        <w:rPr>
          <w:rFonts w:ascii="Times New Roman" w:hAnsi="Times New Roman"/>
          <w:sz w:val="28"/>
          <w:szCs w:val="28"/>
        </w:rPr>
        <w:t>«О внесении изменений и дополнений в  Правила благоустройства озеленения  и санитарного содержания территории Садовского сельского поселения, утвержденные решением Садовской сельской Думы от 19.11.2013 №81/244»</w:t>
      </w:r>
    </w:p>
    <w:p w14:paraId="4F33AF65" w14:textId="77777777" w:rsidR="00B31644" w:rsidRDefault="00C34E6A" w:rsidP="00B316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316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Порядок проведения </w:t>
      </w:r>
      <w:r w:rsidR="00FB2F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общественного обсуждения</w:t>
      </w:r>
      <w:r w:rsidRPr="00B316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="00B31644" w:rsidRPr="00B316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316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0CDC9288" w14:textId="77777777" w:rsidR="00402544" w:rsidRDefault="00B31644" w:rsidP="00B316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1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 Выступление главы </w:t>
      </w:r>
      <w:r w:rsid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Садовского </w:t>
      </w:r>
      <w:r w:rsidRPr="00B31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сельского поселе</w:t>
      </w:r>
      <w:r w:rsid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ния </w:t>
      </w:r>
      <w:r w:rsidRPr="00B31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по проекту</w:t>
      </w:r>
      <w:r w:rsid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2544" w:rsidRP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внесении изменений и дополнений в  Правила благоустройства озеленения  и санитарного содержания территории Садовского сельского поселения, утвержденные решением Садовской сельской Думы от 19.11.2013 №81/244»</w:t>
      </w:r>
    </w:p>
    <w:p w14:paraId="04EE20E9" w14:textId="77777777" w:rsidR="00B31644" w:rsidRPr="00B31644" w:rsidRDefault="00B31644" w:rsidP="00B316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1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2. Рассмотрение вопросов и предложения участников общественных обсуждений.</w:t>
      </w:r>
    </w:p>
    <w:p w14:paraId="3E713248" w14:textId="77777777" w:rsidR="0074710C" w:rsidRPr="00CD6C2C" w:rsidRDefault="0074710C" w:rsidP="00CD6C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17A2D15F" w14:textId="77777777" w:rsidR="00156F58" w:rsidRPr="008643AF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предложенному порядку проведения </w:t>
      </w:r>
      <w:r w:rsidR="003B5024"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общественных обсуждений</w:t>
      </w:r>
      <w:r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замечаний и предложений от участников слушаний не поступило.</w:t>
      </w:r>
    </w:p>
    <w:p w14:paraId="5C46DB7D" w14:textId="77777777" w:rsidR="00B31644" w:rsidRDefault="00B31644" w:rsidP="00CD6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55F2A2C" w14:textId="77777777" w:rsidR="00156F58" w:rsidRPr="00CD6C2C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CD6C2C">
        <w:rPr>
          <w:rFonts w:ascii="Times New Roman" w:hAnsi="Times New Roman"/>
          <w:sz w:val="28"/>
          <w:szCs w:val="28"/>
          <w:shd w:val="clear" w:color="auto" w:fill="FFFFFF"/>
        </w:rPr>
        <w:t xml:space="preserve">В ходе </w:t>
      </w:r>
      <w:r w:rsidR="0074710C" w:rsidRPr="00CD6C2C">
        <w:rPr>
          <w:rFonts w:ascii="Times New Roman" w:hAnsi="Times New Roman"/>
          <w:sz w:val="28"/>
          <w:szCs w:val="28"/>
          <w:shd w:val="clear" w:color="auto" w:fill="FFFFFF"/>
        </w:rPr>
        <w:t xml:space="preserve">общественных обсуждений участники </w:t>
      </w:r>
      <w:r w:rsidRPr="00CD6C2C">
        <w:rPr>
          <w:rFonts w:ascii="Times New Roman" w:hAnsi="Times New Roman"/>
          <w:sz w:val="28"/>
          <w:szCs w:val="28"/>
          <w:shd w:val="clear" w:color="auto" w:fill="FFFFFF"/>
        </w:rPr>
        <w:t xml:space="preserve">были ознакомлены с  </w:t>
      </w:r>
      <w:r w:rsidR="00B31644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проектом </w:t>
      </w:r>
      <w:r w:rsidR="00402544" w:rsidRPr="00402544">
        <w:rPr>
          <w:rFonts w:ascii="Times New Roman" w:hAnsi="Times New Roman"/>
          <w:sz w:val="28"/>
          <w:szCs w:val="28"/>
          <w:shd w:val="clear" w:color="auto" w:fill="FFFFFF"/>
        </w:rPr>
        <w:t xml:space="preserve">«О внесении изменений и дополнений в  Правила благоустройства озеленения  и санитарного содержания территории Садовского сельского </w:t>
      </w:r>
      <w:r w:rsidR="00402544" w:rsidRPr="0040254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поселения, утвержденные решением Садовской сельской Думы от 19.11.2013 №81/244»</w:t>
      </w:r>
    </w:p>
    <w:p w14:paraId="4EE192B4" w14:textId="77777777" w:rsidR="00156F58" w:rsidRPr="008643AF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B31644"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ыло разъяснено, что в соответствии с Градостроительным кодексом Российской Федерации </w:t>
      </w:r>
      <w:r w:rsidR="0074710C"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общественные обсуждения</w:t>
      </w:r>
      <w:r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доведения до населения информации о градостроительной деятельности, выявленные мнения населения о проекте нормативного акта, выносимого на</w:t>
      </w:r>
      <w:r w:rsidR="0074710C"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общественные обсуждения</w:t>
      </w:r>
      <w:r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подготовки предложений и рекомендаций по проекту нормативного правового акта</w:t>
      </w:r>
      <w:r w:rsidR="0074710C"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EC5F07D" w14:textId="77777777" w:rsidR="00D52EAF" w:rsidRPr="008643AF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74710C"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общественных обсуждений</w:t>
      </w:r>
      <w:r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предложений и замечаний, касающихся</w:t>
      </w:r>
      <w:r w:rsidR="00D52EAF"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проекта</w:t>
      </w:r>
      <w:r w:rsid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2544" w:rsidRP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внесении изменений и дополнений в  Правила благоустройства озеленения  и санитарного содержания территории Садовского сельского поселения, утвержденные решением Садовской сельской Думы от 19.11.2013 №81/244»</w:t>
      </w:r>
      <w:r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для включения их в протокол </w:t>
      </w:r>
      <w:r w:rsidR="00D52EAF"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общественных обсуждений</w:t>
      </w:r>
      <w:r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не выразили.</w:t>
      </w:r>
    </w:p>
    <w:p w14:paraId="4AA7B0DE" w14:textId="77777777" w:rsidR="00D52EAF" w:rsidRPr="008643AF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результатам </w:t>
      </w:r>
      <w:r w:rsidR="00D52EAF"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общественных слушаний</w:t>
      </w:r>
      <w:r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главе сельского посел</w:t>
      </w:r>
      <w:r w:rsidR="00D52EAF"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ения было рекомендовано утвердить </w:t>
      </w:r>
      <w:r w:rsid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</w:t>
      </w:r>
      <w:r w:rsidR="00402544" w:rsidRP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внесении изменений и дополнений в  Правила благоустройства озеленения  и санитарного содержания территории Садовского сельского поселения, утвержденные решением Садовской сельской Думы от 19.11.2013 №81/244»</w:t>
      </w:r>
      <w:r w:rsidR="00B31644" w:rsidRPr="00864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данной редакции. </w:t>
      </w:r>
    </w:p>
    <w:p w14:paraId="1E391D1A" w14:textId="77777777" w:rsidR="000C7F03" w:rsidRDefault="000C7F03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01E29DE" w14:textId="77777777" w:rsidR="00B31644" w:rsidRPr="00C05769" w:rsidRDefault="000C7F03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5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Проголосовали</w:t>
      </w:r>
      <w:r w:rsidR="00B31644" w:rsidRPr="00C05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7038DEB2" w14:textId="77777777" w:rsidR="00156F58" w:rsidRPr="00C05769" w:rsidRDefault="00B31644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57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05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C34E6A" w:rsidRPr="00C05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За» -</w:t>
      </w:r>
      <w:r w:rsidR="00E07B71" w:rsidRPr="00C05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2027B2" w:rsidRPr="00C05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C34E6A" w:rsidRPr="00C05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50C44395" w14:textId="77777777" w:rsidR="00156F58" w:rsidRPr="00C05769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5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«Против» - 0;</w:t>
      </w:r>
    </w:p>
    <w:p w14:paraId="14617AC8" w14:textId="77777777" w:rsidR="00156F58" w:rsidRPr="00C05769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5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«Воздержались» - 0;</w:t>
      </w:r>
    </w:p>
    <w:p w14:paraId="7AB0015A" w14:textId="77777777" w:rsidR="00156F58" w:rsidRPr="00C05769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5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«Единогласно».</w:t>
      </w:r>
    </w:p>
    <w:p w14:paraId="4D30CA76" w14:textId="77777777" w:rsidR="00156F58" w:rsidRPr="00CD6C2C" w:rsidRDefault="00156F58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14:paraId="63D3F8F1" w14:textId="77777777" w:rsidR="00156F58" w:rsidRPr="00CD6C2C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6C2C">
        <w:rPr>
          <w:rFonts w:ascii="Times New Roman" w:hAnsi="Times New Roman"/>
          <w:sz w:val="28"/>
          <w:szCs w:val="28"/>
          <w:shd w:val="clear" w:color="auto" w:fill="FFFFFF"/>
        </w:rPr>
        <w:t>Председательству</w:t>
      </w:r>
      <w:r w:rsidR="00AB789F">
        <w:rPr>
          <w:rFonts w:ascii="Times New Roman" w:hAnsi="Times New Roman"/>
          <w:sz w:val="28"/>
          <w:szCs w:val="28"/>
          <w:shd w:val="clear" w:color="auto" w:fill="FFFFFF"/>
        </w:rPr>
        <w:t xml:space="preserve">ющий     ___________________Курганов Ю. Н. </w:t>
      </w:r>
    </w:p>
    <w:p w14:paraId="56021ADA" w14:textId="77777777" w:rsidR="00D52EAF" w:rsidRPr="00CD6C2C" w:rsidRDefault="00D52EAF" w:rsidP="00CD6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6C2C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</w:p>
    <w:p w14:paraId="29CD0D37" w14:textId="77777777" w:rsidR="00156F58" w:rsidRPr="00CD6C2C" w:rsidRDefault="00C34E6A" w:rsidP="0040254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CD6C2C">
        <w:rPr>
          <w:rFonts w:ascii="Times New Roman" w:hAnsi="Times New Roman"/>
          <w:sz w:val="28"/>
          <w:szCs w:val="28"/>
          <w:shd w:val="clear" w:color="auto" w:fill="FFFFFF"/>
        </w:rPr>
        <w:t>Секретарь             ______________________</w:t>
      </w:r>
      <w:r w:rsidR="00402544">
        <w:rPr>
          <w:rFonts w:ascii="Times New Roman" w:hAnsi="Times New Roman"/>
          <w:sz w:val="28"/>
          <w:szCs w:val="28"/>
          <w:shd w:val="clear" w:color="auto" w:fill="FFFFFF"/>
        </w:rPr>
        <w:t xml:space="preserve">Бабенко О. И. </w:t>
      </w:r>
      <w:r w:rsidRPr="00CD6C2C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14:paraId="3A80BFA9" w14:textId="77777777" w:rsidR="00156F58" w:rsidRPr="00CD6C2C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6C2C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14:paraId="78459793" w14:textId="77777777" w:rsidR="00156F58" w:rsidRDefault="00156F58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0D4D2CC" w14:textId="77777777" w:rsidR="008643AF" w:rsidRDefault="008643AF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FA7A145" w14:textId="77777777" w:rsidR="008643AF" w:rsidRDefault="008643AF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CE2A0A4" w14:textId="77777777" w:rsidR="008643AF" w:rsidRDefault="008643AF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D39A5D9" w14:textId="77777777" w:rsidR="008643AF" w:rsidRDefault="008643AF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79C2975" w14:textId="77777777" w:rsidR="008643AF" w:rsidRDefault="008643AF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CEF4D1D" w14:textId="77777777" w:rsidR="008643AF" w:rsidRDefault="008643AF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36E22AF" w14:textId="77777777" w:rsidR="008643AF" w:rsidRDefault="008643AF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335628D" w14:textId="77777777" w:rsidR="008643AF" w:rsidRDefault="008643AF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2127FEF" w14:textId="77777777" w:rsidR="008643AF" w:rsidRDefault="008643AF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AC2BCF6" w14:textId="77777777" w:rsidR="008643AF" w:rsidRDefault="008643AF" w:rsidP="004025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BD7D845" w14:textId="77777777" w:rsidR="00CD6C2C" w:rsidRDefault="00CD6C2C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5290C407" w14:textId="77777777" w:rsidR="00156F58" w:rsidRPr="0017013F" w:rsidRDefault="00C34E6A" w:rsidP="0017013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ЗАКЛЮЧЕНИЕ</w:t>
      </w:r>
    </w:p>
    <w:p w14:paraId="16BD2F37" w14:textId="77777777" w:rsidR="00156F58" w:rsidRDefault="00C34E6A" w:rsidP="0017013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результатах </w:t>
      </w:r>
      <w:r w:rsidR="0006052E" w:rsidRPr="001701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общественных обсуждений </w:t>
      </w:r>
      <w:r w:rsidRPr="001701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проект</w:t>
      </w:r>
      <w:r w:rsidR="0006052E" w:rsidRPr="001701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Pr="001701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02544" w:rsidRPr="004025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«О внесении изменений и дополнений в  Правила благоустройства озеленения  и санитарного содержания территории Садовского сельского поселения, утвержденные решением Садовской сельской Думы от 19.11.2013 №81/244»</w:t>
      </w:r>
    </w:p>
    <w:p w14:paraId="72C90F51" w14:textId="77777777" w:rsidR="0017013F" w:rsidRDefault="0017013F" w:rsidP="0017013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265D9B6D" w14:textId="77777777" w:rsidR="0017013F" w:rsidRPr="0017013F" w:rsidRDefault="0017013F" w:rsidP="0017013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702067F5" w14:textId="77777777" w:rsidR="00156F58" w:rsidRPr="0017013F" w:rsidRDefault="00C34E6A" w:rsidP="0017013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Основания проведения</w:t>
      </w:r>
      <w:r w:rsidR="00966D41" w:rsidRPr="001701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65D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общественного обсуждения</w:t>
      </w:r>
    </w:p>
    <w:p w14:paraId="26410729" w14:textId="77777777" w:rsidR="000C7F03" w:rsidRDefault="0006052E" w:rsidP="000C7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 Главы </w:t>
      </w:r>
      <w:r w:rsid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Садовского 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сельского</w:t>
      </w:r>
      <w:r w:rsid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поселения 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B7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 июля 2020 № 60</w:t>
      </w:r>
      <w:r w:rsidR="000C7F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C7F03" w:rsidRPr="00B316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0C7F03" w:rsidRPr="00B31644">
        <w:rPr>
          <w:rFonts w:ascii="Times New Roman" w:hAnsi="Times New Roman"/>
          <w:sz w:val="28"/>
          <w:szCs w:val="28"/>
        </w:rPr>
        <w:t xml:space="preserve">О проведении общественных обсуждений  проекта </w:t>
      </w:r>
      <w:r w:rsidR="00402544" w:rsidRPr="00402544">
        <w:rPr>
          <w:rFonts w:ascii="Times New Roman" w:hAnsi="Times New Roman"/>
          <w:sz w:val="28"/>
          <w:szCs w:val="28"/>
        </w:rPr>
        <w:t>«О внесении изменений и дополнений в  Правила благоустройства озеленения  и санитарного содержания территории Садовского сельского поселения, утвержденные решением Садовской сельской Думы от 19.11.2013 №81/244»</w:t>
      </w:r>
    </w:p>
    <w:p w14:paraId="27BC6BC4" w14:textId="77777777" w:rsidR="00156F58" w:rsidRPr="000C7F03" w:rsidRDefault="00C34E6A" w:rsidP="000C7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C7F0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2. Общие сведения о проекте, представленном на </w:t>
      </w:r>
      <w:r w:rsidR="003B5024" w:rsidRPr="000C7F0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общественное обсуждение</w:t>
      </w:r>
      <w:r w:rsidRPr="000C7F0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027EF6B4" w14:textId="77777777" w:rsidR="00C05769" w:rsidRDefault="00402544" w:rsidP="00CD6C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</w:t>
      </w:r>
      <w:r w:rsidRP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внесении изменений и дополнений в  Правила благоустройства озеленения  и санитарного содержания территории Садовского сельского поселения, утвержденные решением Садовской сельской Думы от 19.11.2013 №81/244»</w:t>
      </w:r>
    </w:p>
    <w:p w14:paraId="5BCB0937" w14:textId="77777777" w:rsidR="003B5024" w:rsidRPr="000C7F03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C7F0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3. Форма оповещения о проведении </w:t>
      </w:r>
      <w:r w:rsidR="00665D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общественного обсуждения</w:t>
      </w:r>
      <w:r w:rsidR="000C7F0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14:paraId="172D7B2C" w14:textId="77777777" w:rsidR="000C7F03" w:rsidRPr="00605795" w:rsidRDefault="00C34E6A" w:rsidP="000C7F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7013F">
        <w:rPr>
          <w:rFonts w:ascii="Times New Roman" w:eastAsia="Cambria Math" w:hAnsi="Cambria Math"/>
          <w:color w:val="000000"/>
          <w:sz w:val="28"/>
          <w:szCs w:val="28"/>
          <w:shd w:val="clear" w:color="auto" w:fill="FFFFFF"/>
        </w:rPr>
        <w:t>​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66D41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Размещение на официальном сайте </w:t>
      </w:r>
      <w:r w:rsid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Садовского </w:t>
      </w:r>
      <w:r w:rsidR="00966D41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="000C7F03" w:rsidRPr="000C7F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6DAF896" w14:textId="77777777" w:rsidR="00966D41" w:rsidRPr="0017013F" w:rsidRDefault="00966D41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97F75C5" w14:textId="77777777" w:rsidR="00156F58" w:rsidRPr="000C7F03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C7F0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4. Участники </w:t>
      </w:r>
      <w:r w:rsidR="00665D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общественного обсуждения</w:t>
      </w:r>
    </w:p>
    <w:p w14:paraId="09D5FA42" w14:textId="77777777" w:rsidR="00966D41" w:rsidRPr="0017013F" w:rsidRDefault="00773706" w:rsidP="000C7F0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</w:rPr>
        <w:t xml:space="preserve"> Общественная комиссия;</w:t>
      </w:r>
    </w:p>
    <w:p w14:paraId="70EE7AD5" w14:textId="77777777" w:rsidR="00156F58" w:rsidRPr="0017013F" w:rsidRDefault="00C34E6A" w:rsidP="000C7F0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Жители сельского поселения;</w:t>
      </w:r>
    </w:p>
    <w:p w14:paraId="07EB3AD0" w14:textId="77777777" w:rsidR="00156F58" w:rsidRPr="0017013F" w:rsidRDefault="00C34E6A" w:rsidP="000C7F0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Деп</w:t>
      </w:r>
      <w:r w:rsid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утаты Садовской сельской Думы</w:t>
      </w:r>
    </w:p>
    <w:p w14:paraId="663BF3BC" w14:textId="77777777" w:rsidR="000C7F03" w:rsidRPr="00402544" w:rsidRDefault="000C7F03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50259A7" w14:textId="77777777" w:rsidR="00156F58" w:rsidRPr="000C7F03" w:rsidRDefault="00402544" w:rsidP="00CD6C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 5</w:t>
      </w:r>
      <w:r w:rsidR="00C34E6A" w:rsidRPr="000C7F0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 Сведения о проведении </w:t>
      </w:r>
      <w:r w:rsidR="00665D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общественного обсуждения</w:t>
      </w:r>
    </w:p>
    <w:p w14:paraId="663613CA" w14:textId="77777777" w:rsidR="0006052E" w:rsidRPr="0017013F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Срок проведения </w:t>
      </w:r>
      <w:r w:rsidR="0006052E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общественных обсуждений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AB7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10.00 до 10.20 час. 03.09</w:t>
      </w:r>
      <w:r w:rsid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.2018</w:t>
      </w:r>
      <w:r w:rsidR="00C05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14:paraId="43A20818" w14:textId="77777777" w:rsidR="00156F58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Общее количество присутствующих граж</w:t>
      </w:r>
      <w:r w:rsidR="00773706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 на общественных обсуждениях</w:t>
      </w:r>
      <w:r w:rsidR="007A429B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C05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50 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чел.</w:t>
      </w:r>
    </w:p>
    <w:p w14:paraId="3A1D6725" w14:textId="77777777" w:rsidR="00C05769" w:rsidRPr="0017013F" w:rsidRDefault="00C05769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50ADBE6" w14:textId="77777777" w:rsidR="00156F58" w:rsidRPr="00C05769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057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7. Сведения о протоколе </w:t>
      </w:r>
      <w:r w:rsidR="00665D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общественного</w:t>
      </w:r>
      <w:r w:rsidR="00966D41" w:rsidRPr="00C057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обсуж</w:t>
      </w:r>
      <w:r w:rsidR="00C05769" w:rsidRPr="00C057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</w:t>
      </w:r>
      <w:r w:rsidR="00665D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ения</w:t>
      </w:r>
    </w:p>
    <w:p w14:paraId="5CA2B7C8" w14:textId="77777777" w:rsidR="00156F58" w:rsidRPr="0017013F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Протокол </w:t>
      </w:r>
      <w:r w:rsidR="00966D41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общественных обсуждений 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40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D5F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03.09.2020</w:t>
      </w:r>
      <w:r w:rsidR="00C05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</w:t>
      </w:r>
    </w:p>
    <w:p w14:paraId="69715A75" w14:textId="77777777" w:rsidR="00156F58" w:rsidRPr="0017013F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Всего поступило замечаний и предложений участников публичных слушаний по проекту </w:t>
      </w:r>
      <w:r w:rsidR="00851193" w:rsidRPr="00851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внесении изменений и дополнений в  Правила благоустройства озеленения  и санитарного содержания территории Садовского сельского поселения, утвержденные решением Садовской сельской Думы от 19.11.2013 №81/244»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содержащихся в протокол</w:t>
      </w:r>
      <w:r w:rsidR="00966D41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6D41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общественных обсуждений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  </w:t>
      </w:r>
      <w:r w:rsid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3CA81C70" w14:textId="77777777" w:rsidR="00156F58" w:rsidRPr="0017013F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содержащи</w:t>
      </w:r>
      <w:r w:rsidR="00C05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хся в письменных обращениях - 0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1857B7AD" w14:textId="77777777" w:rsidR="00773706" w:rsidRPr="0017013F" w:rsidRDefault="00773706" w:rsidP="00C057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82E2A28" w14:textId="77777777" w:rsidR="00156F58" w:rsidRPr="00C05769" w:rsidRDefault="00605795" w:rsidP="00CD6C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</w:t>
      </w:r>
      <w:r w:rsidR="00C34E6A" w:rsidRPr="00C0576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. Выводы и рекомендации:</w:t>
      </w:r>
    </w:p>
    <w:p w14:paraId="1E143738" w14:textId="77777777" w:rsidR="002B1597" w:rsidRPr="0017013F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1.</w:t>
      </w:r>
      <w:r w:rsidRPr="0017013F">
        <w:rPr>
          <w:rFonts w:ascii="Times New Roman" w:eastAsia="Cambria Math" w:hAnsi="Cambria Math"/>
          <w:color w:val="000000"/>
          <w:sz w:val="28"/>
          <w:szCs w:val="28"/>
          <w:shd w:val="clear" w:color="auto" w:fill="FFFFFF"/>
        </w:rPr>
        <w:t>​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Процедура проведения </w:t>
      </w:r>
      <w:r w:rsidR="0006052E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общественных обсуждений 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соблюдена и соответствует требованиям действующего законодательства Российск</w:t>
      </w:r>
      <w:r w:rsidR="0006052E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ой Федерации, нормативным актам 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сельского поселения, в связи, с чем </w:t>
      </w:r>
      <w:r w:rsidR="0006052E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общественные обсуждения проекта «Правил</w:t>
      </w:r>
      <w:r w:rsidR="00C057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06052E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73706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06052E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лагоустройства территории </w:t>
      </w:r>
      <w:r w:rsidR="00AD5F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Садовского </w:t>
      </w:r>
      <w:r w:rsidR="0006052E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сельского поселения»</w:t>
      </w:r>
      <w:r w:rsidR="007A429B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считать состоявшимися.</w:t>
      </w:r>
    </w:p>
    <w:p w14:paraId="08972E66" w14:textId="77777777" w:rsidR="00156F58" w:rsidRPr="0017013F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17013F">
        <w:rPr>
          <w:rFonts w:ascii="Times New Roman" w:eastAsia="Cambria Math" w:hAnsi="Cambria Math"/>
          <w:color w:val="000000"/>
          <w:sz w:val="28"/>
          <w:szCs w:val="28"/>
          <w:shd w:val="clear" w:color="auto" w:fill="FFFFFF"/>
        </w:rPr>
        <w:t>​</w:t>
      </w:r>
      <w:r w:rsidR="002B1597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целом </w:t>
      </w:r>
      <w:r w:rsidR="0006052E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</w:t>
      </w:r>
      <w:r w:rsidR="00851193" w:rsidRPr="00851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внесении изменений и дополнений в  Правила благоустройства озеленения  и санитарного содержания территории Садовского сельского поселения, утвержденные решением Садовской сельской Думы от 19.11.2013 №81/244»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получил положительную оценку и рекомендуется к утверждению.</w:t>
      </w:r>
    </w:p>
    <w:p w14:paraId="2ADBA45F" w14:textId="77777777" w:rsidR="00156F58" w:rsidRPr="0017013F" w:rsidRDefault="00C34E6A" w:rsidP="00CD6C2C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17013F">
        <w:rPr>
          <w:rFonts w:ascii="Times New Roman" w:eastAsia="Cambria Math" w:hAnsi="Cambria Math"/>
          <w:color w:val="000000"/>
          <w:sz w:val="28"/>
          <w:szCs w:val="28"/>
          <w:shd w:val="clear" w:color="auto" w:fill="FFFFFF"/>
        </w:rPr>
        <w:t>​</w:t>
      </w: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Настоящее заключение подлежит размещению на интернет-сайте администрации</w:t>
      </w:r>
      <w:r w:rsidR="002B1597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51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Садовского </w:t>
      </w:r>
      <w:r w:rsidR="002B1597"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сельского поселения </w:t>
      </w:r>
    </w:p>
    <w:p w14:paraId="473D9585" w14:textId="77777777" w:rsidR="00156F58" w:rsidRPr="0017013F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209DF452" w14:textId="77777777" w:rsidR="00156F58" w:rsidRPr="0017013F" w:rsidRDefault="00C34E6A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Председатель комиссии                                 </w:t>
      </w:r>
      <w:r w:rsidR="00AD5F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Ю. Н. Курганов</w:t>
      </w:r>
    </w:p>
    <w:p w14:paraId="66B2C1EE" w14:textId="77777777" w:rsidR="00C05769" w:rsidRDefault="00C05769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2C6C6FC" w14:textId="77777777" w:rsidR="00C05769" w:rsidRDefault="00C05769" w:rsidP="00CD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Секретарь  комиссии              </w:t>
      </w:r>
      <w:r w:rsidR="008511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Бабенко О. И.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ECCB798" w14:textId="77777777" w:rsidR="00156F58" w:rsidRPr="00C05769" w:rsidRDefault="00C34E6A" w:rsidP="00C057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1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sectPr w:rsidR="00156F58" w:rsidRPr="00C05769" w:rsidSect="00FE1E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6F41"/>
    <w:multiLevelType w:val="multilevel"/>
    <w:tmpl w:val="A6CA1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D62565"/>
    <w:multiLevelType w:val="hybridMultilevel"/>
    <w:tmpl w:val="BBC6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E29FB"/>
    <w:multiLevelType w:val="hybridMultilevel"/>
    <w:tmpl w:val="9C40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E371B"/>
    <w:multiLevelType w:val="multilevel"/>
    <w:tmpl w:val="A15E3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FB26EC"/>
    <w:multiLevelType w:val="multilevel"/>
    <w:tmpl w:val="E8743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487AE1"/>
    <w:multiLevelType w:val="multilevel"/>
    <w:tmpl w:val="95E4D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3"/>
    <w:rsid w:val="0002661A"/>
    <w:rsid w:val="0006052E"/>
    <w:rsid w:val="000C7F03"/>
    <w:rsid w:val="000E1D0A"/>
    <w:rsid w:val="00156F58"/>
    <w:rsid w:val="0017013F"/>
    <w:rsid w:val="00172AF0"/>
    <w:rsid w:val="001C06AE"/>
    <w:rsid w:val="002027B2"/>
    <w:rsid w:val="0024503A"/>
    <w:rsid w:val="002B1597"/>
    <w:rsid w:val="003B3FA9"/>
    <w:rsid w:val="003B5024"/>
    <w:rsid w:val="00402544"/>
    <w:rsid w:val="00424C60"/>
    <w:rsid w:val="004331D9"/>
    <w:rsid w:val="0055522A"/>
    <w:rsid w:val="00570AAA"/>
    <w:rsid w:val="005B40D5"/>
    <w:rsid w:val="005F0189"/>
    <w:rsid w:val="00605795"/>
    <w:rsid w:val="00625F86"/>
    <w:rsid w:val="00665D8B"/>
    <w:rsid w:val="0074710C"/>
    <w:rsid w:val="00773706"/>
    <w:rsid w:val="007A429B"/>
    <w:rsid w:val="007C6943"/>
    <w:rsid w:val="007E42C0"/>
    <w:rsid w:val="00851193"/>
    <w:rsid w:val="008643AF"/>
    <w:rsid w:val="00931C19"/>
    <w:rsid w:val="00966D41"/>
    <w:rsid w:val="009F59AF"/>
    <w:rsid w:val="00AB789F"/>
    <w:rsid w:val="00AD5F09"/>
    <w:rsid w:val="00B31644"/>
    <w:rsid w:val="00B676EF"/>
    <w:rsid w:val="00BA6053"/>
    <w:rsid w:val="00C05769"/>
    <w:rsid w:val="00C34E6A"/>
    <w:rsid w:val="00C61A52"/>
    <w:rsid w:val="00CD6C2C"/>
    <w:rsid w:val="00CE34DE"/>
    <w:rsid w:val="00D52EAF"/>
    <w:rsid w:val="00D97E4A"/>
    <w:rsid w:val="00DF1FD2"/>
    <w:rsid w:val="00DF7B31"/>
    <w:rsid w:val="00E07B71"/>
    <w:rsid w:val="00FB2F71"/>
    <w:rsid w:val="00FC47FF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FFF7"/>
  <w15:chartTrackingRefBased/>
  <w15:docId w15:val="{BB777D09-53DA-4666-A5AE-D3DBDACB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C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52E"/>
    <w:pPr>
      <w:ind w:left="720"/>
      <w:contextualSpacing/>
    </w:pPr>
  </w:style>
  <w:style w:type="paragraph" w:customStyle="1" w:styleId="p13">
    <w:name w:val="p13"/>
    <w:basedOn w:val="a"/>
    <w:rsid w:val="00FE1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FE1E35"/>
  </w:style>
  <w:style w:type="character" w:styleId="a4">
    <w:name w:val="Hyperlink"/>
    <w:uiPriority w:val="99"/>
    <w:unhideWhenUsed/>
    <w:rsid w:val="000C7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283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0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106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9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2;&#1086;&#1080;%20&#1076;&#1086;&#1082;&#1091;&#1084;&#1077;&#1085;&#1090;&#1099;\&#1055;&#1054;&#1057;&#1058;&#1040;&#1053;&#1054;&#1042;&#1051;&#1045;&#1053;&#1048;&#1071;%202017\&#1043;&#1054;&#1056;&#1054;&#1044;&#1057;&#1050;&#1040;&#1071;%20&#1057;&#1056;&#1045;&#1044;&#1040;\&#1055;&#1056;&#1054;&#1058;&#1054;&#1050;&#1054;&#1051;%20&#1054;&#1073;&#1097;&#1077;&#1089;&#1090;&#1074;&#1077;&#1085;&#1085;&#1099;&#1093;%20&#1086;&#1073;&#1089;&#1091;&#1078;&#1076;&#1077;&#1085;&#1080;&#1081;%20&#1087;&#1088;&#1086;&#1077;&#1082;&#1090;&#1072;%20&#1087;&#1088;&#1072;&#1074;&#1080;&#1083;%20&#1073;&#1083;&#1072;&#1075;&#1086;&#1091;&#1089;&#1090;&#1088;&#1086;&#1081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95193-A8FD-44C3-A0B6-5607DC38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Общественных обсуждений проекта правил благоустройства.dot</Template>
  <TotalTime>0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Logon</cp:lastModifiedBy>
  <cp:revision>2</cp:revision>
  <cp:lastPrinted>2016-10-05T13:27:00Z</cp:lastPrinted>
  <dcterms:created xsi:type="dcterms:W3CDTF">2024-09-24T08:26:00Z</dcterms:created>
  <dcterms:modified xsi:type="dcterms:W3CDTF">2024-09-24T08:26:00Z</dcterms:modified>
</cp:coreProperties>
</file>